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09" w:rsidRPr="00A93BE8" w:rsidRDefault="00330DB1" w:rsidP="00330DB1">
      <w:pPr>
        <w:jc w:val="center"/>
        <w:rPr>
          <w:rFonts w:ascii="Kristen ITC" w:hAnsi="Kristen ITC"/>
          <w:b/>
        </w:rPr>
      </w:pPr>
      <w:r w:rsidRPr="00A93BE8">
        <w:rPr>
          <w:rFonts w:ascii="Kristen ITC" w:hAnsi="Kristen ITC"/>
          <w:b/>
        </w:rPr>
        <w:t>ANNEXE 4</w:t>
      </w:r>
    </w:p>
    <w:p w:rsidR="002518CB" w:rsidRPr="00A93BE8" w:rsidRDefault="002518CB" w:rsidP="002C0909">
      <w:pPr>
        <w:jc w:val="center"/>
        <w:rPr>
          <w:rFonts w:ascii="Kristen ITC" w:hAnsi="Kristen ITC"/>
          <w:b/>
          <w:bCs/>
        </w:rPr>
      </w:pPr>
      <w:r w:rsidRPr="00A93BE8">
        <w:rPr>
          <w:rFonts w:ascii="Kristen ITC" w:hAnsi="Kristen ITC"/>
          <w:b/>
          <w:bCs/>
        </w:rPr>
        <w:t>AUTORISATION de SORTIR SEUL(E)</w:t>
      </w:r>
    </w:p>
    <w:p w:rsidR="002C0909" w:rsidRPr="00A93BE8" w:rsidRDefault="002C0909" w:rsidP="002518CB">
      <w:pPr>
        <w:rPr>
          <w:rFonts w:ascii="Kristen ITC" w:hAnsi="Kristen ITC"/>
        </w:rPr>
      </w:pPr>
    </w:p>
    <w:p w:rsidR="002518CB" w:rsidRPr="00A93BE8" w:rsidRDefault="002518CB" w:rsidP="002518CB">
      <w:pPr>
        <w:jc w:val="both"/>
        <w:rPr>
          <w:rFonts w:ascii="Kristen ITC" w:hAnsi="Kristen ITC"/>
        </w:rPr>
      </w:pPr>
      <w:r w:rsidRPr="00A93BE8">
        <w:rPr>
          <w:rFonts w:ascii="Kristen ITC" w:hAnsi="Kristen ITC"/>
        </w:rPr>
        <w:t>La CARTE de SORTIE est destinée aux enfants qui ne sont pas attendus par leur famille à la sortie de l’école et qui rentrent chez eux par leurs propres moyens.</w:t>
      </w:r>
    </w:p>
    <w:p w:rsidR="002518CB" w:rsidRPr="00A93BE8" w:rsidRDefault="002518CB" w:rsidP="002518CB">
      <w:pPr>
        <w:jc w:val="both"/>
        <w:rPr>
          <w:rFonts w:ascii="Kristen ITC" w:hAnsi="Kristen ITC"/>
        </w:rPr>
      </w:pPr>
    </w:p>
    <w:p w:rsidR="002518CB" w:rsidRPr="00A93BE8" w:rsidRDefault="009604E2" w:rsidP="002518CB">
      <w:pPr>
        <w:jc w:val="both"/>
        <w:rPr>
          <w:rFonts w:ascii="Kristen ITC" w:hAnsi="Kristen ITC"/>
          <w:b/>
        </w:rPr>
      </w:pPr>
      <w:r w:rsidRPr="00A93BE8">
        <w:rPr>
          <w:rFonts w:ascii="Kristen ITC" w:hAnsi="Kristen ITC"/>
          <w:b/>
        </w:rPr>
        <w:t>Une fois s</w:t>
      </w:r>
      <w:r w:rsidR="002518CB" w:rsidRPr="00A93BE8">
        <w:rPr>
          <w:rFonts w:ascii="Kristen ITC" w:hAnsi="Kristen ITC"/>
          <w:b/>
        </w:rPr>
        <w:t>ortis de l’école</w:t>
      </w:r>
      <w:r w:rsidRPr="00A93BE8">
        <w:rPr>
          <w:rFonts w:ascii="Kristen ITC" w:hAnsi="Kristen ITC"/>
          <w:b/>
        </w:rPr>
        <w:t>,</w:t>
      </w:r>
      <w:r w:rsidR="002518CB" w:rsidRPr="00A93BE8">
        <w:rPr>
          <w:rFonts w:ascii="Kristen ITC" w:hAnsi="Kristen ITC"/>
          <w:b/>
        </w:rPr>
        <w:t xml:space="preserve"> les enfants possesseurs de la carte ne sont plus sous la responsabilité de l’école.</w:t>
      </w:r>
    </w:p>
    <w:p w:rsidR="002518CB" w:rsidRPr="00A93BE8" w:rsidRDefault="002518CB" w:rsidP="002518CB">
      <w:pPr>
        <w:jc w:val="both"/>
        <w:rPr>
          <w:rFonts w:ascii="Kristen ITC" w:hAnsi="Kristen ITC"/>
        </w:rPr>
      </w:pPr>
    </w:p>
    <w:p w:rsidR="002518CB" w:rsidRPr="00A93BE8" w:rsidRDefault="002518CB" w:rsidP="002518CB">
      <w:pPr>
        <w:jc w:val="both"/>
        <w:rPr>
          <w:rFonts w:ascii="Kristen ITC" w:hAnsi="Kristen ITC"/>
        </w:rPr>
      </w:pPr>
      <w:r w:rsidRPr="00A93BE8">
        <w:rPr>
          <w:rFonts w:ascii="Kristen ITC" w:hAnsi="Kristen ITC"/>
        </w:rPr>
        <w:t>Si vous souhaitez qu’une CARTE de SORTIE soit délivrée à votre enfant, il vous suffit de compléter le talon ci-dessous, de fournir une photo d’identité de petit format et la somme de 1 euro, le tout dans une enveloppe.</w:t>
      </w:r>
    </w:p>
    <w:p w:rsidR="002518CB" w:rsidRPr="00A93BE8" w:rsidRDefault="002518CB" w:rsidP="002518CB">
      <w:pPr>
        <w:jc w:val="right"/>
        <w:rPr>
          <w:rFonts w:ascii="Kristen ITC" w:hAnsi="Kristen ITC"/>
        </w:rPr>
      </w:pPr>
    </w:p>
    <w:p w:rsidR="002518CB" w:rsidRPr="00A93BE8" w:rsidRDefault="002518CB" w:rsidP="002518CB">
      <w:pPr>
        <w:jc w:val="right"/>
        <w:rPr>
          <w:rFonts w:ascii="Kristen ITC" w:hAnsi="Kristen ITC"/>
        </w:rPr>
      </w:pPr>
      <w:r w:rsidRPr="00A93BE8">
        <w:rPr>
          <w:rFonts w:ascii="Kristen ITC" w:hAnsi="Kristen ITC"/>
        </w:rPr>
        <w:t xml:space="preserve">Cordialement, </w:t>
      </w:r>
    </w:p>
    <w:p w:rsidR="002518CB" w:rsidRPr="00A93BE8" w:rsidRDefault="002518CB" w:rsidP="009C53E4">
      <w:pPr>
        <w:ind w:left="6372" w:firstLine="708"/>
        <w:jc w:val="center"/>
        <w:rPr>
          <w:rFonts w:ascii="Kristen ITC" w:hAnsi="Kristen ITC"/>
        </w:rPr>
      </w:pPr>
      <w:r w:rsidRPr="00A93BE8">
        <w:rPr>
          <w:rFonts w:ascii="Kristen ITC" w:hAnsi="Kristen ITC"/>
        </w:rPr>
        <w:t>M</w:t>
      </w:r>
      <w:r w:rsidR="00966C7F" w:rsidRPr="00A93BE8">
        <w:rPr>
          <w:rFonts w:ascii="Kristen ITC" w:hAnsi="Kristen ITC"/>
        </w:rPr>
        <w:t>a</w:t>
      </w:r>
      <w:r w:rsidR="009C53E4" w:rsidRPr="00A93BE8">
        <w:rPr>
          <w:rFonts w:ascii="Kristen ITC" w:hAnsi="Kristen ITC"/>
        </w:rPr>
        <w:t xml:space="preserve">rine </w:t>
      </w:r>
      <w:proofErr w:type="spellStart"/>
      <w:r w:rsidR="009C53E4" w:rsidRPr="00A93BE8">
        <w:rPr>
          <w:rFonts w:ascii="Kristen ITC" w:hAnsi="Kristen ITC"/>
        </w:rPr>
        <w:t>Degruson</w:t>
      </w:r>
      <w:proofErr w:type="spellEnd"/>
    </w:p>
    <w:p w:rsidR="002518CB" w:rsidRPr="00A93BE8" w:rsidRDefault="002518CB" w:rsidP="00A93BE8">
      <w:pPr>
        <w:ind w:left="-540" w:firstLine="1248"/>
        <w:jc w:val="both"/>
        <w:rPr>
          <w:rFonts w:ascii="Kristen ITC" w:hAnsi="Kristen ITC"/>
        </w:rPr>
      </w:pPr>
      <w:r w:rsidRPr="00A93BE8">
        <w:rPr>
          <w:rFonts w:ascii="Kristen ITC" w:hAnsi="Kristen ITC"/>
        </w:rPr>
        <w:t>Coupon à compléter et à retourner au secrétariat</w:t>
      </w:r>
    </w:p>
    <w:p w:rsidR="002518CB" w:rsidRPr="00A93BE8" w:rsidRDefault="002518CB" w:rsidP="00A93BE8">
      <w:pPr>
        <w:ind w:left="-1260" w:right="-1008"/>
        <w:jc w:val="center"/>
        <w:rPr>
          <w:rFonts w:ascii="Kristen ITC" w:hAnsi="Kristen ITC"/>
        </w:rPr>
      </w:pPr>
      <w:r w:rsidRPr="00A93BE8">
        <w:rPr>
          <w:rFonts w:ascii="Kristen ITC" w:hAnsi="Kristen ITC"/>
        </w:rPr>
        <w:t>---------------------------------------------------------------------------------------------------------------------------------------------</w:t>
      </w:r>
    </w:p>
    <w:p w:rsidR="002518CB" w:rsidRPr="00A93BE8" w:rsidRDefault="002518CB" w:rsidP="002518CB">
      <w:pPr>
        <w:rPr>
          <w:rFonts w:ascii="Kristen ITC" w:hAnsi="Kristen ITC"/>
        </w:rPr>
      </w:pPr>
    </w:p>
    <w:p w:rsidR="002518CB" w:rsidRPr="00A93BE8" w:rsidRDefault="002518CB" w:rsidP="002518CB">
      <w:pPr>
        <w:jc w:val="center"/>
        <w:rPr>
          <w:rFonts w:ascii="Kristen ITC" w:hAnsi="Kristen ITC"/>
          <w:b/>
          <w:bCs/>
          <w:u w:val="single"/>
        </w:rPr>
      </w:pPr>
      <w:r w:rsidRPr="00A93BE8">
        <w:rPr>
          <w:rFonts w:ascii="Kristen ITC" w:hAnsi="Kristen ITC"/>
          <w:b/>
          <w:bCs/>
          <w:u w:val="single"/>
        </w:rPr>
        <w:t>AUTORISATION DE SORTIE 20</w:t>
      </w:r>
      <w:r w:rsidR="00557123" w:rsidRPr="00A93BE8">
        <w:rPr>
          <w:rFonts w:ascii="Kristen ITC" w:hAnsi="Kristen ITC"/>
          <w:b/>
          <w:bCs/>
          <w:u w:val="single"/>
        </w:rPr>
        <w:t>20</w:t>
      </w:r>
      <w:r w:rsidRPr="00A93BE8">
        <w:rPr>
          <w:rFonts w:ascii="Kristen ITC" w:hAnsi="Kristen ITC"/>
          <w:b/>
          <w:bCs/>
          <w:u w:val="single"/>
        </w:rPr>
        <w:t>-20</w:t>
      </w:r>
      <w:r w:rsidR="009C53E4" w:rsidRPr="00A93BE8">
        <w:rPr>
          <w:rFonts w:ascii="Kristen ITC" w:hAnsi="Kristen ITC"/>
          <w:b/>
          <w:bCs/>
          <w:u w:val="single"/>
        </w:rPr>
        <w:t>2</w:t>
      </w:r>
      <w:r w:rsidR="00557123" w:rsidRPr="00A93BE8">
        <w:rPr>
          <w:rFonts w:ascii="Kristen ITC" w:hAnsi="Kristen ITC"/>
          <w:b/>
          <w:bCs/>
          <w:u w:val="single"/>
        </w:rPr>
        <w:t>1</w:t>
      </w:r>
    </w:p>
    <w:p w:rsidR="002518CB" w:rsidRPr="00A93BE8" w:rsidRDefault="002518CB" w:rsidP="002518CB">
      <w:pPr>
        <w:jc w:val="center"/>
        <w:rPr>
          <w:rFonts w:ascii="Kristen ITC" w:hAnsi="Kristen ITC"/>
          <w:b/>
          <w:bCs/>
          <w:u w:val="single"/>
        </w:rPr>
      </w:pPr>
      <w:proofErr w:type="gramStart"/>
      <w:r w:rsidRPr="00A93BE8">
        <w:rPr>
          <w:rFonts w:ascii="Kristen ITC" w:hAnsi="Kristen ITC"/>
          <w:b/>
          <w:bCs/>
          <w:u w:val="single"/>
        </w:rPr>
        <w:t>pour</w:t>
      </w:r>
      <w:proofErr w:type="gramEnd"/>
      <w:r w:rsidRPr="00A93BE8">
        <w:rPr>
          <w:rFonts w:ascii="Kristen ITC" w:hAnsi="Kristen ITC"/>
          <w:b/>
          <w:bCs/>
          <w:u w:val="single"/>
        </w:rPr>
        <w:t xml:space="preserve"> les élèves du primaire (CP au CM2)</w:t>
      </w:r>
    </w:p>
    <w:p w:rsidR="002518CB" w:rsidRPr="00A93BE8" w:rsidRDefault="002518CB" w:rsidP="002518CB">
      <w:pPr>
        <w:jc w:val="center"/>
        <w:rPr>
          <w:rFonts w:ascii="Kristen ITC" w:hAnsi="Kristen ITC"/>
          <w:b/>
          <w:bCs/>
          <w:i/>
          <w:iCs/>
          <w:u w:val="single"/>
        </w:rPr>
      </w:pPr>
    </w:p>
    <w:p w:rsidR="002518CB" w:rsidRPr="00A93BE8" w:rsidRDefault="002518CB" w:rsidP="002518CB">
      <w:pPr>
        <w:jc w:val="center"/>
        <w:rPr>
          <w:rFonts w:ascii="Kristen ITC" w:hAnsi="Kristen ITC"/>
          <w:b/>
          <w:bCs/>
          <w:iCs/>
        </w:rPr>
      </w:pPr>
      <w:r w:rsidRPr="00A93BE8">
        <w:rPr>
          <w:rFonts w:ascii="Kristen ITC" w:hAnsi="Kristen ITC"/>
          <w:b/>
          <w:bCs/>
          <w:iCs/>
        </w:rPr>
        <w:t>(A remettre au SECRETARIAT)</w:t>
      </w:r>
    </w:p>
    <w:p w:rsidR="002518CB" w:rsidRPr="00A93BE8" w:rsidRDefault="002518CB" w:rsidP="002518CB">
      <w:pPr>
        <w:jc w:val="center"/>
        <w:rPr>
          <w:rFonts w:ascii="Kristen ITC" w:hAnsi="Kristen ITC"/>
          <w:b/>
          <w:bCs/>
          <w:iCs/>
        </w:rPr>
      </w:pPr>
    </w:p>
    <w:p w:rsidR="002518CB" w:rsidRPr="00A93BE8" w:rsidRDefault="009604E2" w:rsidP="002518CB">
      <w:pPr>
        <w:ind w:left="-180"/>
        <w:rPr>
          <w:rFonts w:ascii="Kristen ITC" w:hAnsi="Kristen ITC"/>
          <w:iCs/>
        </w:rPr>
      </w:pPr>
      <w:r w:rsidRPr="00A93BE8">
        <w:rPr>
          <w:rFonts w:ascii="Kristen ITC" w:hAnsi="Kristen ITC"/>
          <w:iCs/>
        </w:rPr>
        <w:t>Je /</w:t>
      </w:r>
      <w:r w:rsidR="002518CB" w:rsidRPr="00A93BE8">
        <w:rPr>
          <w:rFonts w:ascii="Kristen ITC" w:hAnsi="Kristen ITC"/>
          <w:iCs/>
        </w:rPr>
        <w:t>nous, soussigné(s)</w:t>
      </w:r>
      <w:proofErr w:type="gramStart"/>
      <w:r w:rsidR="002518CB" w:rsidRPr="00A93BE8">
        <w:rPr>
          <w:rFonts w:ascii="Kristen ITC" w:hAnsi="Kristen ITC"/>
          <w:iCs/>
        </w:rPr>
        <w:t>,_</w:t>
      </w:r>
      <w:proofErr w:type="gramEnd"/>
      <w:r w:rsidR="002518CB" w:rsidRPr="00A93BE8">
        <w:rPr>
          <w:rFonts w:ascii="Kristen ITC" w:hAnsi="Kristen ITC"/>
          <w:iCs/>
        </w:rPr>
        <w:t>__________________________ autorise (</w:t>
      </w:r>
      <w:proofErr w:type="spellStart"/>
      <w:r w:rsidR="002518CB" w:rsidRPr="00A93BE8">
        <w:rPr>
          <w:rFonts w:ascii="Kristen ITC" w:hAnsi="Kristen ITC"/>
          <w:iCs/>
        </w:rPr>
        <w:t>ons</w:t>
      </w:r>
      <w:proofErr w:type="spellEnd"/>
      <w:r w:rsidR="002518CB" w:rsidRPr="00A93BE8">
        <w:rPr>
          <w:rFonts w:ascii="Kristen ITC" w:hAnsi="Kristen ITC"/>
          <w:iCs/>
        </w:rPr>
        <w:t>)</w:t>
      </w:r>
    </w:p>
    <w:p w:rsidR="002518CB" w:rsidRPr="00A93BE8" w:rsidRDefault="002518CB" w:rsidP="002518CB">
      <w:pPr>
        <w:ind w:left="-180"/>
        <w:rPr>
          <w:rFonts w:ascii="Kristen ITC" w:hAnsi="Kristen ITC"/>
          <w:iCs/>
        </w:rPr>
      </w:pPr>
    </w:p>
    <w:p w:rsidR="002518CB" w:rsidRPr="00A93BE8" w:rsidRDefault="002518CB" w:rsidP="002518CB">
      <w:pPr>
        <w:ind w:left="-180"/>
        <w:rPr>
          <w:rFonts w:ascii="Kristen ITC" w:hAnsi="Kristen ITC"/>
          <w:iCs/>
        </w:rPr>
      </w:pPr>
      <w:proofErr w:type="gramStart"/>
      <w:r w:rsidRPr="00A93BE8">
        <w:rPr>
          <w:rFonts w:ascii="Kristen ITC" w:hAnsi="Kristen ITC"/>
          <w:iCs/>
        </w:rPr>
        <w:t>mon</w:t>
      </w:r>
      <w:proofErr w:type="gramEnd"/>
      <w:r w:rsidRPr="00A93BE8">
        <w:rPr>
          <w:rFonts w:ascii="Kristen ITC" w:hAnsi="Kristen ITC"/>
          <w:iCs/>
        </w:rPr>
        <w:t xml:space="preserve"> (notre) enfant ________________en classe de ____chez _________</w:t>
      </w:r>
    </w:p>
    <w:p w:rsidR="002518CB" w:rsidRPr="00A93BE8" w:rsidRDefault="002518CB" w:rsidP="002518CB">
      <w:pPr>
        <w:ind w:left="-180"/>
        <w:rPr>
          <w:rFonts w:ascii="Kristen ITC" w:hAnsi="Kristen ITC"/>
          <w:iCs/>
        </w:rPr>
      </w:pPr>
    </w:p>
    <w:p w:rsidR="002518CB" w:rsidRPr="00A93BE8" w:rsidRDefault="002518CB" w:rsidP="002518CB">
      <w:pPr>
        <w:ind w:left="-180"/>
        <w:rPr>
          <w:rFonts w:ascii="Kristen ITC" w:hAnsi="Kristen ITC"/>
          <w:iCs/>
        </w:rPr>
      </w:pPr>
    </w:p>
    <w:p w:rsidR="002518CB" w:rsidRPr="00A93BE8" w:rsidRDefault="002518CB" w:rsidP="002518CB">
      <w:pPr>
        <w:ind w:left="-180"/>
        <w:rPr>
          <w:rFonts w:ascii="Kristen ITC" w:hAnsi="Kristen ITC"/>
          <w:iCs/>
        </w:rPr>
      </w:pPr>
      <w:proofErr w:type="gramStart"/>
      <w:r w:rsidRPr="00A93BE8">
        <w:rPr>
          <w:rFonts w:ascii="Kristen ITC" w:hAnsi="Kristen ITC"/>
          <w:iCs/>
        </w:rPr>
        <w:t>à</w:t>
      </w:r>
      <w:proofErr w:type="gramEnd"/>
      <w:r w:rsidRPr="00A93BE8">
        <w:rPr>
          <w:rFonts w:ascii="Kristen ITC" w:hAnsi="Kristen ITC"/>
          <w:iCs/>
        </w:rPr>
        <w:t xml:space="preserve"> sortir seul(e) de l’école.</w:t>
      </w:r>
    </w:p>
    <w:p w:rsidR="002518CB" w:rsidRPr="00A93BE8" w:rsidRDefault="002518CB" w:rsidP="002518CB">
      <w:pPr>
        <w:ind w:left="-180"/>
        <w:rPr>
          <w:rFonts w:ascii="Kristen ITC" w:hAnsi="Kristen ITC"/>
          <w:iCs/>
        </w:rPr>
      </w:pPr>
    </w:p>
    <w:p w:rsidR="002518CB" w:rsidRDefault="009604E2" w:rsidP="002518CB">
      <w:pPr>
        <w:ind w:left="-180" w:right="-108"/>
        <w:rPr>
          <w:rFonts w:ascii="Kristen ITC" w:hAnsi="Kristen ITC"/>
          <w:iCs/>
        </w:rPr>
      </w:pPr>
      <w:r w:rsidRPr="00A93BE8">
        <w:rPr>
          <w:rFonts w:ascii="Kristen ITC" w:hAnsi="Kristen ITC"/>
          <w:iCs/>
        </w:rPr>
        <w:t>Je /</w:t>
      </w:r>
      <w:r w:rsidR="002518CB" w:rsidRPr="00A93BE8">
        <w:rPr>
          <w:rFonts w:ascii="Kristen ITC" w:hAnsi="Kristen ITC"/>
          <w:iCs/>
        </w:rPr>
        <w:t>nous, joins (joignons) une photo d’identité et la somme de 1 euro.</w:t>
      </w:r>
    </w:p>
    <w:p w:rsidR="00A93BE8" w:rsidRPr="00A93BE8" w:rsidRDefault="00A93BE8" w:rsidP="002518CB">
      <w:pPr>
        <w:ind w:left="-180" w:right="-108"/>
        <w:rPr>
          <w:rFonts w:ascii="Kristen ITC" w:hAnsi="Kristen ITC"/>
          <w:iCs/>
        </w:rPr>
      </w:pPr>
      <w:bookmarkStart w:id="0" w:name="_GoBack"/>
      <w:bookmarkEnd w:id="0"/>
    </w:p>
    <w:p w:rsidR="002518CB" w:rsidRPr="00A93BE8" w:rsidRDefault="002518CB" w:rsidP="002518CB">
      <w:pPr>
        <w:ind w:left="-180" w:right="-108"/>
        <w:rPr>
          <w:rFonts w:ascii="Kristen ITC" w:hAnsi="Kristen ITC"/>
          <w:iCs/>
        </w:rPr>
      </w:pPr>
    </w:p>
    <w:p w:rsidR="002518CB" w:rsidRPr="00A93BE8" w:rsidRDefault="002518CB" w:rsidP="002518CB">
      <w:pPr>
        <w:ind w:left="-180" w:right="-108"/>
        <w:rPr>
          <w:rFonts w:ascii="Kristen ITC" w:hAnsi="Kristen ITC"/>
        </w:rPr>
      </w:pPr>
      <w:r w:rsidRPr="00A93BE8">
        <w:rPr>
          <w:rFonts w:ascii="Kristen ITC" w:hAnsi="Kristen ITC"/>
        </w:rPr>
        <w:tab/>
      </w:r>
      <w:r w:rsidRPr="00A93BE8">
        <w:rPr>
          <w:rFonts w:ascii="Kristen ITC" w:hAnsi="Kristen ITC"/>
        </w:rPr>
        <w:tab/>
        <w:t>Fait à NANTES, le ______________                 Signature(s) :</w:t>
      </w:r>
    </w:p>
    <w:p w:rsidR="00192611" w:rsidRPr="00A93BE8" w:rsidRDefault="00192611" w:rsidP="00C47E63">
      <w:pPr>
        <w:rPr>
          <w:rFonts w:ascii="Kristen ITC" w:hAnsi="Kristen ITC"/>
        </w:rPr>
      </w:pPr>
    </w:p>
    <w:p w:rsidR="00192611" w:rsidRPr="00A93BE8" w:rsidRDefault="00192611" w:rsidP="00C47E63">
      <w:pPr>
        <w:rPr>
          <w:rFonts w:ascii="Kristen ITC" w:hAnsi="Kristen ITC"/>
        </w:rPr>
      </w:pPr>
    </w:p>
    <w:p w:rsidR="00192611" w:rsidRPr="00A93BE8" w:rsidRDefault="00192611" w:rsidP="00C47E63">
      <w:pPr>
        <w:rPr>
          <w:rFonts w:ascii="Kristen ITC" w:hAnsi="Kristen ITC"/>
        </w:rPr>
      </w:pPr>
    </w:p>
    <w:sectPr w:rsidR="00192611" w:rsidRPr="00A93BE8" w:rsidSect="000539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7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20" w:rsidRDefault="00153620">
      <w:r>
        <w:separator/>
      </w:r>
    </w:p>
  </w:endnote>
  <w:endnote w:type="continuationSeparator" w:id="0">
    <w:p w:rsidR="00153620" w:rsidRDefault="0015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E4" w:rsidRDefault="009C53E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E4" w:rsidRDefault="009C53E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E4" w:rsidRDefault="009C53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20" w:rsidRDefault="00153620">
      <w:r>
        <w:separator/>
      </w:r>
    </w:p>
  </w:footnote>
  <w:footnote w:type="continuationSeparator" w:id="0">
    <w:p w:rsidR="00153620" w:rsidRDefault="00153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E4" w:rsidRDefault="009C53E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76"/>
      <w:gridCol w:w="6094"/>
      <w:gridCol w:w="1544"/>
    </w:tblGrid>
    <w:tr w:rsidR="00510F61" w:rsidTr="0065685C">
      <w:trPr>
        <w:trHeight w:val="533"/>
      </w:trPr>
      <w:tc>
        <w:tcPr>
          <w:tcW w:w="1576" w:type="dxa"/>
          <w:shd w:val="clear" w:color="auto" w:fill="auto"/>
        </w:tcPr>
        <w:p w:rsidR="00510F61" w:rsidRDefault="0065685C" w:rsidP="00510F61">
          <w:pPr>
            <w:pStyle w:val="En-tte"/>
          </w:pPr>
          <w:r>
            <w:rPr>
              <w:noProof/>
            </w:rPr>
            <w:drawing>
              <wp:inline distT="0" distB="0" distL="0" distR="0">
                <wp:extent cx="974090" cy="685800"/>
                <wp:effectExtent l="0" t="0" r="0" b="0"/>
                <wp:docPr id="88" name="Picture 88" descr="Z:\Downloads\Logos\officiels\logo_ec44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Z:\Downloads\Logos\officiels\logo_ec44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4" w:type="dxa"/>
          <w:shd w:val="clear" w:color="auto" w:fill="auto"/>
        </w:tcPr>
        <w:p w:rsidR="00510F61" w:rsidRPr="00CE11BC" w:rsidRDefault="00510F61" w:rsidP="00CE11BC">
          <w:pPr>
            <w:pStyle w:val="En-tte"/>
            <w:jc w:val="center"/>
            <w:rPr>
              <w:b/>
              <w:bCs/>
            </w:rPr>
          </w:pPr>
          <w:r w:rsidRPr="00CE11BC">
            <w:rPr>
              <w:b/>
              <w:bCs/>
            </w:rPr>
            <w:t>Ecole Saint-Yves</w:t>
          </w:r>
        </w:p>
        <w:p w:rsidR="00510F61" w:rsidRPr="00CE11BC" w:rsidRDefault="00966C7F" w:rsidP="00CE11BC">
          <w:pPr>
            <w:pStyle w:val="En-tte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7 </w:t>
          </w:r>
          <w:proofErr w:type="gramStart"/>
          <w:r>
            <w:rPr>
              <w:sz w:val="22"/>
              <w:szCs w:val="22"/>
            </w:rPr>
            <w:t>rue</w:t>
          </w:r>
          <w:proofErr w:type="gramEnd"/>
          <w:r>
            <w:rPr>
              <w:sz w:val="22"/>
              <w:szCs w:val="22"/>
            </w:rPr>
            <w:t xml:space="preserve"> Jean Marie Potiron</w:t>
          </w:r>
          <w:r w:rsidR="00510F61" w:rsidRPr="00CE11BC">
            <w:rPr>
              <w:sz w:val="22"/>
              <w:szCs w:val="22"/>
            </w:rPr>
            <w:t xml:space="preserve"> – 44300 NANTES</w:t>
          </w:r>
        </w:p>
        <w:p w:rsidR="00510F61" w:rsidRPr="00CE11BC" w:rsidRDefault="00510A13" w:rsidP="00CE11BC">
          <w:pPr>
            <w:pStyle w:val="En-tte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tél. 02 40 30 24 10 </w:t>
          </w:r>
        </w:p>
        <w:p w:rsidR="00510F61" w:rsidRDefault="00510F61" w:rsidP="00CE11BC">
          <w:pPr>
            <w:pStyle w:val="En-tte"/>
            <w:jc w:val="center"/>
          </w:pPr>
          <w:r w:rsidRPr="00CE11BC">
            <w:rPr>
              <w:sz w:val="22"/>
              <w:szCs w:val="22"/>
            </w:rPr>
            <w:t xml:space="preserve">courriel : </w:t>
          </w:r>
          <w:hyperlink r:id="rId2" w:history="1">
            <w:r w:rsidRPr="00CE11BC">
              <w:rPr>
                <w:rStyle w:val="Lienhypertexte"/>
                <w:sz w:val="22"/>
                <w:szCs w:val="22"/>
              </w:rPr>
              <w:t>ecole.saintyves@free.fr</w:t>
            </w:r>
          </w:hyperlink>
          <w:r w:rsidRPr="00CE11BC">
            <w:rPr>
              <w:sz w:val="22"/>
              <w:szCs w:val="22"/>
            </w:rPr>
            <w:t xml:space="preserve"> </w:t>
          </w:r>
        </w:p>
      </w:tc>
      <w:tc>
        <w:tcPr>
          <w:tcW w:w="1544" w:type="dxa"/>
          <w:shd w:val="clear" w:color="auto" w:fill="auto"/>
        </w:tcPr>
        <w:p w:rsidR="00510F61" w:rsidRDefault="00B34AB3" w:rsidP="00510F61">
          <w:pPr>
            <w:pStyle w:val="En-tte"/>
          </w:pPr>
          <w:r>
            <w:rPr>
              <w:noProof/>
            </w:rPr>
            <w:drawing>
              <wp:inline distT="0" distB="0" distL="0" distR="0" wp14:anchorId="361A5378" wp14:editId="2B01050D">
                <wp:extent cx="884555" cy="695960"/>
                <wp:effectExtent l="0" t="0" r="0" b="8890"/>
                <wp:docPr id="87" name="Picture 87" descr="logo_st-yv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" descr="logo_st-yv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55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F61" w:rsidRDefault="00510F61" w:rsidP="0026359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E4" w:rsidRDefault="009C53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FE7"/>
    <w:multiLevelType w:val="hybridMultilevel"/>
    <w:tmpl w:val="6BAC2C06"/>
    <w:lvl w:ilvl="0" w:tplc="040C000B">
      <w:start w:val="1"/>
      <w:numFmt w:val="bullet"/>
      <w:lvlText w:val="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910"/>
        </w:tabs>
        <w:ind w:left="8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630"/>
        </w:tabs>
        <w:ind w:left="9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350"/>
        </w:tabs>
        <w:ind w:left="10350" w:hanging="360"/>
      </w:pPr>
      <w:rPr>
        <w:rFonts w:ascii="Wingdings" w:hAnsi="Wingdings" w:hint="default"/>
      </w:rPr>
    </w:lvl>
  </w:abstractNum>
  <w:abstractNum w:abstractNumId="1">
    <w:nsid w:val="2BCF6774"/>
    <w:multiLevelType w:val="hybridMultilevel"/>
    <w:tmpl w:val="429CB276"/>
    <w:lvl w:ilvl="0" w:tplc="040C000B">
      <w:start w:val="1"/>
      <w:numFmt w:val="bullet"/>
      <w:lvlText w:val="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85"/>
        </w:tabs>
        <w:ind w:left="80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05"/>
        </w:tabs>
        <w:ind w:left="8805" w:hanging="360"/>
      </w:pPr>
      <w:rPr>
        <w:rFonts w:ascii="Wingdings" w:hAnsi="Wingdings" w:hint="default"/>
      </w:rPr>
    </w:lvl>
  </w:abstractNum>
  <w:abstractNum w:abstractNumId="2">
    <w:nsid w:val="2E2D3522"/>
    <w:multiLevelType w:val="hybridMultilevel"/>
    <w:tmpl w:val="1DF6DA02"/>
    <w:lvl w:ilvl="0" w:tplc="040C000B">
      <w:start w:val="1"/>
      <w:numFmt w:val="bullet"/>
      <w:lvlText w:val="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75"/>
        </w:tabs>
        <w:ind w:left="75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95"/>
        </w:tabs>
        <w:ind w:left="82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015"/>
        </w:tabs>
        <w:ind w:left="9015" w:hanging="360"/>
      </w:pPr>
      <w:rPr>
        <w:rFonts w:ascii="Wingdings" w:hAnsi="Wingdings" w:hint="default"/>
      </w:rPr>
    </w:lvl>
  </w:abstractNum>
  <w:abstractNum w:abstractNumId="3">
    <w:nsid w:val="3E7978D9"/>
    <w:multiLevelType w:val="hybridMultilevel"/>
    <w:tmpl w:val="E452B672"/>
    <w:lvl w:ilvl="0" w:tplc="040C000B">
      <w:start w:val="1"/>
      <w:numFmt w:val="bullet"/>
      <w:lvlText w:val="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4">
    <w:nsid w:val="40356565"/>
    <w:multiLevelType w:val="multilevel"/>
    <w:tmpl w:val="130CFF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3072CF"/>
    <w:multiLevelType w:val="hybridMultilevel"/>
    <w:tmpl w:val="7DCEB730"/>
    <w:lvl w:ilvl="0" w:tplc="040C000B">
      <w:start w:val="1"/>
      <w:numFmt w:val="bullet"/>
      <w:lvlText w:val="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6">
    <w:nsid w:val="54307733"/>
    <w:multiLevelType w:val="hybridMultilevel"/>
    <w:tmpl w:val="13C4C1DE"/>
    <w:lvl w:ilvl="0" w:tplc="C4A8E5F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93751"/>
    <w:multiLevelType w:val="hybridMultilevel"/>
    <w:tmpl w:val="C96238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D572D8"/>
    <w:multiLevelType w:val="hybridMultilevel"/>
    <w:tmpl w:val="D14E383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62"/>
    <w:rsid w:val="00005566"/>
    <w:rsid w:val="00006195"/>
    <w:rsid w:val="00011EB5"/>
    <w:rsid w:val="00012EE9"/>
    <w:rsid w:val="00013720"/>
    <w:rsid w:val="000279DD"/>
    <w:rsid w:val="0003552A"/>
    <w:rsid w:val="00043E77"/>
    <w:rsid w:val="000539CF"/>
    <w:rsid w:val="00065A9A"/>
    <w:rsid w:val="0008177E"/>
    <w:rsid w:val="00082BC7"/>
    <w:rsid w:val="00087714"/>
    <w:rsid w:val="000A31AE"/>
    <w:rsid w:val="000C16C2"/>
    <w:rsid w:val="000D12A5"/>
    <w:rsid w:val="000D339D"/>
    <w:rsid w:val="000D3E86"/>
    <w:rsid w:val="000D5CD9"/>
    <w:rsid w:val="00104D87"/>
    <w:rsid w:val="00124971"/>
    <w:rsid w:val="00141101"/>
    <w:rsid w:val="0014352B"/>
    <w:rsid w:val="00153620"/>
    <w:rsid w:val="00192611"/>
    <w:rsid w:val="001B38FA"/>
    <w:rsid w:val="001C0708"/>
    <w:rsid w:val="001C1466"/>
    <w:rsid w:val="002050F8"/>
    <w:rsid w:val="002074B1"/>
    <w:rsid w:val="002111DE"/>
    <w:rsid w:val="0023323B"/>
    <w:rsid w:val="0023680C"/>
    <w:rsid w:val="00247035"/>
    <w:rsid w:val="002505C2"/>
    <w:rsid w:val="002518CB"/>
    <w:rsid w:val="002552C9"/>
    <w:rsid w:val="0026116E"/>
    <w:rsid w:val="0026359D"/>
    <w:rsid w:val="00263CDA"/>
    <w:rsid w:val="00281F16"/>
    <w:rsid w:val="002827EC"/>
    <w:rsid w:val="002877F9"/>
    <w:rsid w:val="002B02E1"/>
    <w:rsid w:val="002B4DF1"/>
    <w:rsid w:val="002C0909"/>
    <w:rsid w:val="002C412D"/>
    <w:rsid w:val="002C7DFC"/>
    <w:rsid w:val="002E09D9"/>
    <w:rsid w:val="002E0A9A"/>
    <w:rsid w:val="002E57C1"/>
    <w:rsid w:val="003016CA"/>
    <w:rsid w:val="003060D5"/>
    <w:rsid w:val="00306982"/>
    <w:rsid w:val="0032011A"/>
    <w:rsid w:val="00330DB1"/>
    <w:rsid w:val="0033372A"/>
    <w:rsid w:val="003A1FA4"/>
    <w:rsid w:val="003B685F"/>
    <w:rsid w:val="003C4762"/>
    <w:rsid w:val="003D3DC2"/>
    <w:rsid w:val="00426EF7"/>
    <w:rsid w:val="00437CF3"/>
    <w:rsid w:val="00440A33"/>
    <w:rsid w:val="00455706"/>
    <w:rsid w:val="00456497"/>
    <w:rsid w:val="00467025"/>
    <w:rsid w:val="004A22C0"/>
    <w:rsid w:val="004D1116"/>
    <w:rsid w:val="004F012F"/>
    <w:rsid w:val="0050322D"/>
    <w:rsid w:val="00503B4A"/>
    <w:rsid w:val="00510A13"/>
    <w:rsid w:val="00510F61"/>
    <w:rsid w:val="00551675"/>
    <w:rsid w:val="005519C6"/>
    <w:rsid w:val="00557123"/>
    <w:rsid w:val="00557BC4"/>
    <w:rsid w:val="005855C8"/>
    <w:rsid w:val="005A04CE"/>
    <w:rsid w:val="005A0EBC"/>
    <w:rsid w:val="005F724E"/>
    <w:rsid w:val="00606639"/>
    <w:rsid w:val="00613DFE"/>
    <w:rsid w:val="0065685C"/>
    <w:rsid w:val="006771E0"/>
    <w:rsid w:val="0068156E"/>
    <w:rsid w:val="006823FE"/>
    <w:rsid w:val="00687DF4"/>
    <w:rsid w:val="00690E0B"/>
    <w:rsid w:val="0069752D"/>
    <w:rsid w:val="006A7FB0"/>
    <w:rsid w:val="006B0477"/>
    <w:rsid w:val="006B2E1A"/>
    <w:rsid w:val="006C0020"/>
    <w:rsid w:val="006C568B"/>
    <w:rsid w:val="006C6754"/>
    <w:rsid w:val="006D65C2"/>
    <w:rsid w:val="007015F9"/>
    <w:rsid w:val="00722A9F"/>
    <w:rsid w:val="00726E6C"/>
    <w:rsid w:val="00744E2D"/>
    <w:rsid w:val="007532A4"/>
    <w:rsid w:val="00754A11"/>
    <w:rsid w:val="00755280"/>
    <w:rsid w:val="007644B2"/>
    <w:rsid w:val="00776190"/>
    <w:rsid w:val="00791E04"/>
    <w:rsid w:val="007A3E95"/>
    <w:rsid w:val="007B7A36"/>
    <w:rsid w:val="007C328F"/>
    <w:rsid w:val="007D7C88"/>
    <w:rsid w:val="007F7A28"/>
    <w:rsid w:val="00832F20"/>
    <w:rsid w:val="008337F0"/>
    <w:rsid w:val="008446C3"/>
    <w:rsid w:val="0088287D"/>
    <w:rsid w:val="00884AA9"/>
    <w:rsid w:val="00886684"/>
    <w:rsid w:val="008A5677"/>
    <w:rsid w:val="008E0A11"/>
    <w:rsid w:val="0091054C"/>
    <w:rsid w:val="0091343F"/>
    <w:rsid w:val="0091448B"/>
    <w:rsid w:val="00935CBC"/>
    <w:rsid w:val="009604E2"/>
    <w:rsid w:val="0096692E"/>
    <w:rsid w:val="00966C7F"/>
    <w:rsid w:val="00971420"/>
    <w:rsid w:val="0098454E"/>
    <w:rsid w:val="00985EA4"/>
    <w:rsid w:val="00991B8E"/>
    <w:rsid w:val="009A464F"/>
    <w:rsid w:val="009B359E"/>
    <w:rsid w:val="009C53E4"/>
    <w:rsid w:val="009D46A2"/>
    <w:rsid w:val="009F1A6A"/>
    <w:rsid w:val="00A1559A"/>
    <w:rsid w:val="00A74581"/>
    <w:rsid w:val="00A80144"/>
    <w:rsid w:val="00A817DB"/>
    <w:rsid w:val="00A82665"/>
    <w:rsid w:val="00A8659D"/>
    <w:rsid w:val="00A934C0"/>
    <w:rsid w:val="00A93BE8"/>
    <w:rsid w:val="00A94F8C"/>
    <w:rsid w:val="00AA067D"/>
    <w:rsid w:val="00AA70D0"/>
    <w:rsid w:val="00AE6481"/>
    <w:rsid w:val="00B2658B"/>
    <w:rsid w:val="00B34AB3"/>
    <w:rsid w:val="00B36095"/>
    <w:rsid w:val="00B6351D"/>
    <w:rsid w:val="00BC498E"/>
    <w:rsid w:val="00BD1BC1"/>
    <w:rsid w:val="00BD4526"/>
    <w:rsid w:val="00BE4F22"/>
    <w:rsid w:val="00C06D0D"/>
    <w:rsid w:val="00C11AE0"/>
    <w:rsid w:val="00C21520"/>
    <w:rsid w:val="00C47E63"/>
    <w:rsid w:val="00C5037F"/>
    <w:rsid w:val="00C514FC"/>
    <w:rsid w:val="00C52592"/>
    <w:rsid w:val="00C81B8F"/>
    <w:rsid w:val="00CD0DB9"/>
    <w:rsid w:val="00CE11BC"/>
    <w:rsid w:val="00D15CAD"/>
    <w:rsid w:val="00D2367B"/>
    <w:rsid w:val="00D2777F"/>
    <w:rsid w:val="00D45C6F"/>
    <w:rsid w:val="00D73214"/>
    <w:rsid w:val="00D821BA"/>
    <w:rsid w:val="00D86152"/>
    <w:rsid w:val="00DA6679"/>
    <w:rsid w:val="00DB4494"/>
    <w:rsid w:val="00DB543A"/>
    <w:rsid w:val="00DD4A2C"/>
    <w:rsid w:val="00DE394D"/>
    <w:rsid w:val="00DE5ED9"/>
    <w:rsid w:val="00DF3332"/>
    <w:rsid w:val="00DF7F73"/>
    <w:rsid w:val="00E11360"/>
    <w:rsid w:val="00E17579"/>
    <w:rsid w:val="00E23F1B"/>
    <w:rsid w:val="00E370F7"/>
    <w:rsid w:val="00E374E5"/>
    <w:rsid w:val="00E80A31"/>
    <w:rsid w:val="00EA65AF"/>
    <w:rsid w:val="00ED3D4B"/>
    <w:rsid w:val="00EE2662"/>
    <w:rsid w:val="00EF2FA6"/>
    <w:rsid w:val="00EF6358"/>
    <w:rsid w:val="00F22A02"/>
    <w:rsid w:val="00F41473"/>
    <w:rsid w:val="00F5038F"/>
    <w:rsid w:val="00F50752"/>
    <w:rsid w:val="00F541BB"/>
    <w:rsid w:val="00F91D6D"/>
    <w:rsid w:val="00FB2A32"/>
    <w:rsid w:val="00FC6300"/>
    <w:rsid w:val="00FD685A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754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10F6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10F61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510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10F61"/>
    <w:rPr>
      <w:color w:val="0000FF"/>
      <w:u w:val="single"/>
    </w:rPr>
  </w:style>
  <w:style w:type="paragraph" w:styleId="Corpsdetexte">
    <w:name w:val="Body Text"/>
    <w:basedOn w:val="Normal"/>
    <w:rsid w:val="007532A4"/>
    <w:pPr>
      <w:jc w:val="both"/>
    </w:pPr>
    <w:rPr>
      <w:rFonts w:ascii="Arial" w:hAnsi="Arial"/>
      <w:sz w:val="22"/>
    </w:rPr>
  </w:style>
  <w:style w:type="paragraph" w:styleId="Textedebulles">
    <w:name w:val="Balloon Text"/>
    <w:basedOn w:val="Normal"/>
    <w:semiHidden/>
    <w:rsid w:val="00A94F8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215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754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10F6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10F61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510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10F61"/>
    <w:rPr>
      <w:color w:val="0000FF"/>
      <w:u w:val="single"/>
    </w:rPr>
  </w:style>
  <w:style w:type="paragraph" w:styleId="Corpsdetexte">
    <w:name w:val="Body Text"/>
    <w:basedOn w:val="Normal"/>
    <w:rsid w:val="007532A4"/>
    <w:pPr>
      <w:jc w:val="both"/>
    </w:pPr>
    <w:rPr>
      <w:rFonts w:ascii="Arial" w:hAnsi="Arial"/>
      <w:sz w:val="22"/>
    </w:rPr>
  </w:style>
  <w:style w:type="paragraph" w:styleId="Textedebulles">
    <w:name w:val="Balloon Text"/>
    <w:basedOn w:val="Normal"/>
    <w:semiHidden/>
    <w:rsid w:val="00A94F8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215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cole.saintyves@free.f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ire\AppData\Roaming\Microsoft\Templates\PapierEnteteEcole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35532-5B3D-426D-9880-23462899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PapierEnteteEcole15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</vt:lpstr>
    </vt:vector>
  </TitlesOfParts>
  <Company>FSC</Company>
  <LinksUpToDate>false</LinksUpToDate>
  <CharactersWithSpaces>1167</CharactersWithSpaces>
  <SharedDoc>false</SharedDoc>
  <HLinks>
    <vt:vector size="6" baseType="variant">
      <vt:variant>
        <vt:i4>3735625</vt:i4>
      </vt:variant>
      <vt:variant>
        <vt:i4>0</vt:i4>
      </vt:variant>
      <vt:variant>
        <vt:i4>0</vt:i4>
      </vt:variant>
      <vt:variant>
        <vt:i4>5</vt:i4>
      </vt:variant>
      <vt:variant>
        <vt:lpwstr>mailto:ecole.saintyves@free.fr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 Auneau-Bienvenu</dc:creator>
  <cp:lastModifiedBy>Direction Ecole Saint Yves</cp:lastModifiedBy>
  <cp:revision>2</cp:revision>
  <cp:lastPrinted>2014-03-20T07:24:00Z</cp:lastPrinted>
  <dcterms:created xsi:type="dcterms:W3CDTF">2020-06-09T12:34:00Z</dcterms:created>
  <dcterms:modified xsi:type="dcterms:W3CDTF">2020-06-09T12:34:00Z</dcterms:modified>
</cp:coreProperties>
</file>